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0337" w14:textId="7C9358B6" w:rsidR="0066206A" w:rsidRDefault="0066206A" w:rsidP="00E34C24">
      <w:pPr>
        <w:spacing w:after="0" w:line="20" w:lineRule="atLeast"/>
        <w:ind w:left="-709" w:right="-567"/>
        <w:jc w:val="center"/>
        <w:rPr>
          <w:rFonts w:ascii="Arial" w:eastAsiaTheme="minorHAnsi" w:hAnsi="Arial" w:cs="Arial"/>
          <w:noProof/>
          <w:sz w:val="24"/>
          <w:szCs w:val="18"/>
        </w:rPr>
      </w:pPr>
      <w:r>
        <w:rPr>
          <w:rFonts w:ascii="Arial" w:eastAsiaTheme="minorHAnsi" w:hAnsi="Arial" w:cs="Arial"/>
          <w:noProof/>
          <w:sz w:val="24"/>
          <w:szCs w:val="18"/>
        </w:rPr>
        <w:t xml:space="preserve">                                                                                                            Идентификатор</w:t>
      </w:r>
    </w:p>
    <w:p w14:paraId="156C8EA1" w14:textId="507A2B11" w:rsidR="00562E59" w:rsidRDefault="0066206A" w:rsidP="00E34C24">
      <w:pPr>
        <w:spacing w:after="0" w:line="20" w:lineRule="atLeast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>
        <w:rPr>
          <w:rFonts w:ascii="Arial" w:eastAsiaTheme="minorHAnsi" w:hAnsi="Arial" w:cs="Arial"/>
          <w:noProof/>
          <w:sz w:val="24"/>
          <w:szCs w:val="18"/>
        </w:rPr>
        <w:t>ГЕРБ</w:t>
      </w:r>
    </w:p>
    <w:p w14:paraId="5FA4CDDB" w14:textId="77777777" w:rsidR="0066206A" w:rsidRDefault="0066206A" w:rsidP="00E34C24">
      <w:pPr>
        <w:spacing w:after="0" w:line="20" w:lineRule="atLeast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</w:p>
    <w:p w14:paraId="00A87D99" w14:textId="490854AA" w:rsidR="00E34C24" w:rsidRPr="00F668B5" w:rsidRDefault="00E34C24" w:rsidP="00E34C24">
      <w:pPr>
        <w:spacing w:after="0" w:line="20" w:lineRule="atLeast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4"/>
          <w:szCs w:val="18"/>
          <w:lang w:eastAsia="en-US"/>
        </w:rPr>
        <w:t>Муниципальное образование</w:t>
      </w:r>
    </w:p>
    <w:p w14:paraId="5AE71885" w14:textId="77777777" w:rsidR="00E34C24" w:rsidRPr="00F668B5" w:rsidRDefault="00E34C24" w:rsidP="00E34C24">
      <w:pPr>
        <w:spacing w:after="0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8"/>
          <w:szCs w:val="18"/>
          <w:lang w:eastAsia="en-US"/>
        </w:rPr>
        <w:t>«Юкковское сельское поселение»</w:t>
      </w:r>
    </w:p>
    <w:p w14:paraId="6EA47A29" w14:textId="77777777" w:rsidR="00E34C24" w:rsidRPr="00F668B5" w:rsidRDefault="00E34C24" w:rsidP="00E34C24">
      <w:pPr>
        <w:spacing w:after="0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4"/>
          <w:szCs w:val="18"/>
          <w:lang w:eastAsia="en-US"/>
        </w:rPr>
        <w:t>Всеволожского муниципального района Ленинградской области</w:t>
      </w:r>
    </w:p>
    <w:p w14:paraId="36EF6604" w14:textId="77777777" w:rsidR="00E34C24" w:rsidRPr="00F668B5" w:rsidRDefault="00E34C24" w:rsidP="00E34C24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</w:p>
    <w:p w14:paraId="19296951" w14:textId="77777777" w:rsidR="00E34C24" w:rsidRPr="00F668B5" w:rsidRDefault="00E34C24" w:rsidP="00E34C24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pacing w:val="80"/>
          <w:sz w:val="28"/>
          <w:szCs w:val="18"/>
          <w:lang w:eastAsia="en-US"/>
        </w:rPr>
      </w:pPr>
      <w:r w:rsidRPr="00F668B5">
        <w:rPr>
          <w:rFonts w:ascii="Arial" w:eastAsiaTheme="minorHAnsi" w:hAnsi="Arial" w:cs="Arial"/>
          <w:spacing w:val="80"/>
          <w:sz w:val="28"/>
          <w:szCs w:val="18"/>
          <w:lang w:eastAsia="en-US"/>
        </w:rPr>
        <w:t>АДМИНИСТРАЦИЯ</w:t>
      </w:r>
    </w:p>
    <w:p w14:paraId="64BA154D" w14:textId="77777777" w:rsidR="00E34C24" w:rsidRPr="00F668B5" w:rsidRDefault="00E34C24" w:rsidP="00E34C24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b/>
          <w:spacing w:val="40"/>
          <w:sz w:val="28"/>
          <w:szCs w:val="18"/>
          <w:lang w:eastAsia="en-US"/>
        </w:rPr>
      </w:pPr>
    </w:p>
    <w:p w14:paraId="51D012BF" w14:textId="77777777" w:rsidR="00E34C24" w:rsidRPr="00F668B5" w:rsidRDefault="00E34C24" w:rsidP="00E34C24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pacing w:val="80"/>
          <w:sz w:val="40"/>
          <w:szCs w:val="18"/>
          <w:lang w:eastAsia="en-US"/>
        </w:rPr>
      </w:pPr>
      <w:r>
        <w:rPr>
          <w:rFonts w:ascii="Arial" w:eastAsiaTheme="minorHAnsi" w:hAnsi="Arial" w:cs="Arial"/>
          <w:spacing w:val="80"/>
          <w:sz w:val="40"/>
          <w:szCs w:val="18"/>
          <w:lang w:eastAsia="en-US"/>
        </w:rPr>
        <w:t>ПОСТАНОВЛЕНИЕ</w:t>
      </w:r>
    </w:p>
    <w:p w14:paraId="2296A2E5" w14:textId="77777777" w:rsidR="00B8128F" w:rsidRDefault="00B8128F" w:rsidP="00B9795F">
      <w:pPr>
        <w:spacing w:after="0"/>
        <w:ind w:right="-567"/>
        <w:rPr>
          <w:rFonts w:ascii="Arial" w:eastAsiaTheme="minorHAnsi" w:hAnsi="Arial" w:cs="Arial"/>
          <w:sz w:val="44"/>
          <w:szCs w:val="18"/>
          <w:lang w:eastAsia="en-US"/>
        </w:rPr>
      </w:pPr>
    </w:p>
    <w:p w14:paraId="367AA0B3" w14:textId="77777777" w:rsidR="00B8128F" w:rsidRDefault="00B8128F" w:rsidP="00B9795F">
      <w:pPr>
        <w:spacing w:after="0"/>
        <w:ind w:right="-567"/>
        <w:rPr>
          <w:rFonts w:ascii="Arial" w:eastAsiaTheme="minorHAnsi" w:hAnsi="Arial" w:cs="Arial"/>
          <w:sz w:val="44"/>
          <w:szCs w:val="18"/>
          <w:lang w:eastAsia="en-US"/>
        </w:rPr>
      </w:pPr>
    </w:p>
    <w:p w14:paraId="6C0ED3D9" w14:textId="1A6C9B6D" w:rsidR="00E34C24" w:rsidRPr="00F668B5" w:rsidRDefault="00E34C24" w:rsidP="00B9795F">
      <w:pPr>
        <w:spacing w:after="0"/>
        <w:ind w:right="-567"/>
        <w:rPr>
          <w:rFonts w:ascii="Arial" w:eastAsiaTheme="minorHAnsi" w:hAnsi="Arial" w:cs="Arial"/>
          <w:sz w:val="28"/>
          <w:szCs w:val="18"/>
          <w:lang w:eastAsia="en-US"/>
        </w:rPr>
      </w:pPr>
      <w:r w:rsidRPr="00F668B5">
        <w:rPr>
          <w:rFonts w:ascii="Arial" w:eastAsiaTheme="minorHAnsi" w:hAnsi="Arial" w:cs="Arial"/>
          <w:sz w:val="28"/>
          <w:szCs w:val="18"/>
          <w:lang w:eastAsia="en-US"/>
        </w:rPr>
        <w:t xml:space="preserve">     </w:t>
      </w:r>
      <w:r>
        <w:rPr>
          <w:rFonts w:ascii="Arial" w:eastAsiaTheme="minorHAnsi" w:hAnsi="Arial" w:cs="Arial"/>
          <w:sz w:val="28"/>
          <w:szCs w:val="18"/>
          <w:lang w:eastAsia="en-US"/>
        </w:rPr>
        <w:t>__</w:t>
      </w:r>
      <w:r w:rsidR="00B8128F" w:rsidRPr="00B8128F">
        <w:rPr>
          <w:rFonts w:ascii="Arial" w:eastAsiaTheme="minorHAnsi" w:hAnsi="Arial" w:cs="Arial"/>
          <w:sz w:val="28"/>
          <w:szCs w:val="18"/>
          <w:u w:val="single"/>
          <w:lang w:eastAsia="en-US"/>
        </w:rPr>
        <w:t>11.02.2026</w:t>
      </w:r>
      <w:r>
        <w:rPr>
          <w:rFonts w:ascii="Arial" w:eastAsiaTheme="minorHAnsi" w:hAnsi="Arial" w:cs="Arial"/>
          <w:sz w:val="28"/>
          <w:szCs w:val="18"/>
          <w:lang w:eastAsia="en-US"/>
        </w:rPr>
        <w:t>_</w:t>
      </w:r>
      <w:r w:rsidR="00562E59">
        <w:rPr>
          <w:rFonts w:ascii="Arial" w:eastAsiaTheme="minorHAnsi" w:hAnsi="Arial" w:cs="Arial"/>
          <w:sz w:val="28"/>
          <w:szCs w:val="18"/>
          <w:lang w:eastAsia="en-US"/>
        </w:rPr>
        <w:t>___</w:t>
      </w:r>
      <w:r w:rsidR="008B0B1F">
        <w:rPr>
          <w:rFonts w:ascii="Arial" w:eastAsiaTheme="minorHAnsi" w:hAnsi="Arial" w:cs="Arial"/>
          <w:sz w:val="28"/>
          <w:szCs w:val="18"/>
          <w:lang w:eastAsia="en-US"/>
        </w:rPr>
        <w:t xml:space="preserve">                 </w:t>
      </w:r>
      <w:r w:rsidR="008B0B1F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8B0B1F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8B0B1F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8B0B1F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66206A">
        <w:rPr>
          <w:rFonts w:ascii="Arial" w:eastAsiaTheme="minorHAnsi" w:hAnsi="Arial" w:cs="Arial"/>
          <w:sz w:val="28"/>
          <w:szCs w:val="18"/>
          <w:lang w:eastAsia="en-US"/>
        </w:rPr>
        <w:t xml:space="preserve">          </w:t>
      </w:r>
      <w:r w:rsidR="00B9795F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8B0B1F">
        <w:rPr>
          <w:rFonts w:ascii="Arial" w:eastAsiaTheme="minorHAnsi" w:hAnsi="Arial" w:cs="Arial"/>
          <w:sz w:val="28"/>
          <w:szCs w:val="18"/>
          <w:lang w:eastAsia="en-US"/>
        </w:rPr>
        <w:t>№_</w:t>
      </w:r>
      <w:r w:rsidR="001D5CBC">
        <w:rPr>
          <w:rFonts w:ascii="Arial" w:eastAsiaTheme="minorHAnsi" w:hAnsi="Arial" w:cs="Arial"/>
          <w:sz w:val="28"/>
          <w:szCs w:val="18"/>
          <w:lang w:eastAsia="en-US"/>
        </w:rPr>
        <w:t>_</w:t>
      </w:r>
      <w:r w:rsidR="00B8128F" w:rsidRPr="00B8128F">
        <w:rPr>
          <w:rFonts w:ascii="Arial" w:eastAsiaTheme="minorHAnsi" w:hAnsi="Arial" w:cs="Arial"/>
          <w:sz w:val="28"/>
          <w:szCs w:val="18"/>
          <w:u w:val="single"/>
          <w:lang w:eastAsia="en-US"/>
        </w:rPr>
        <w:t>14</w:t>
      </w:r>
      <w:r w:rsidR="001D5CBC">
        <w:rPr>
          <w:rFonts w:ascii="Arial" w:eastAsiaTheme="minorHAnsi" w:hAnsi="Arial" w:cs="Arial"/>
          <w:sz w:val="28"/>
          <w:szCs w:val="18"/>
          <w:lang w:eastAsia="en-US"/>
        </w:rPr>
        <w:t>___</w:t>
      </w:r>
    </w:p>
    <w:p w14:paraId="0FE21961" w14:textId="03A3063A" w:rsidR="00002E4F" w:rsidRPr="00E34C24" w:rsidRDefault="00E34C24" w:rsidP="00E34C24">
      <w:pPr>
        <w:spacing w:after="0"/>
        <w:ind w:left="-709" w:right="-567"/>
        <w:rPr>
          <w:rFonts w:ascii="Arial" w:eastAsiaTheme="minorHAnsi" w:hAnsi="Arial" w:cs="Arial"/>
          <w:sz w:val="28"/>
          <w:szCs w:val="18"/>
          <w:lang w:eastAsia="en-US"/>
        </w:rPr>
      </w:pPr>
      <w:r w:rsidRPr="00F668B5">
        <w:rPr>
          <w:rFonts w:ascii="Arial" w:eastAsiaTheme="minorHAnsi" w:hAnsi="Arial" w:cs="Arial"/>
          <w:sz w:val="28"/>
          <w:szCs w:val="18"/>
          <w:lang w:eastAsia="en-US"/>
        </w:rPr>
        <w:t xml:space="preserve">          </w:t>
      </w:r>
      <w:r w:rsidRPr="00F668B5">
        <w:rPr>
          <w:rFonts w:ascii="Arial" w:eastAsiaTheme="minorHAnsi" w:hAnsi="Arial" w:cs="Arial"/>
          <w:sz w:val="24"/>
          <w:szCs w:val="18"/>
          <w:lang w:eastAsia="en-US"/>
        </w:rPr>
        <w:tab/>
      </w:r>
      <w:r>
        <w:rPr>
          <w:rFonts w:ascii="Arial" w:eastAsiaTheme="minorHAnsi" w:hAnsi="Arial" w:cs="Arial"/>
          <w:szCs w:val="18"/>
          <w:lang w:eastAsia="en-US"/>
        </w:rPr>
        <w:t xml:space="preserve">  </w:t>
      </w:r>
      <w:r w:rsidR="00B8128F">
        <w:rPr>
          <w:rFonts w:ascii="Arial" w:eastAsiaTheme="minorHAnsi" w:hAnsi="Arial" w:cs="Arial"/>
          <w:szCs w:val="18"/>
          <w:lang w:eastAsia="en-US"/>
        </w:rPr>
        <w:t xml:space="preserve">   </w:t>
      </w:r>
      <w:r>
        <w:rPr>
          <w:rFonts w:ascii="Arial" w:eastAsiaTheme="minorHAnsi" w:hAnsi="Arial" w:cs="Arial"/>
          <w:szCs w:val="18"/>
          <w:lang w:eastAsia="en-US"/>
        </w:rPr>
        <w:t>д. Юкки</w:t>
      </w:r>
    </w:p>
    <w:p w14:paraId="6FF4674A" w14:textId="77777777" w:rsidR="004078BF" w:rsidRDefault="004078BF" w:rsidP="00BA4C1B">
      <w:pPr>
        <w:widowControl w:val="0"/>
        <w:tabs>
          <w:tab w:val="left" w:pos="3686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E2B85E9" w14:textId="77777777" w:rsidR="00F12966" w:rsidRPr="0004602B" w:rsidRDefault="00F12966" w:rsidP="00BA4C1B">
      <w:pPr>
        <w:widowControl w:val="0"/>
        <w:tabs>
          <w:tab w:val="left" w:pos="3686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4602B">
        <w:rPr>
          <w:rFonts w:ascii="Times New Roman" w:hAnsi="Times New Roman"/>
          <w:bCs/>
          <w:sz w:val="28"/>
          <w:szCs w:val="28"/>
        </w:rPr>
        <w:t xml:space="preserve">Об утверждении перечня муниципальных </w:t>
      </w:r>
    </w:p>
    <w:p w14:paraId="36BCF138" w14:textId="77777777" w:rsidR="00F12966" w:rsidRPr="0004602B" w:rsidRDefault="00F12966" w:rsidP="00BA4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4602B">
        <w:rPr>
          <w:rFonts w:ascii="Times New Roman" w:hAnsi="Times New Roman"/>
          <w:bCs/>
          <w:sz w:val="28"/>
          <w:szCs w:val="28"/>
        </w:rPr>
        <w:t>программ муниципального образования</w:t>
      </w:r>
    </w:p>
    <w:p w14:paraId="097EC651" w14:textId="77777777" w:rsidR="00BA4C1B" w:rsidRDefault="00F12966" w:rsidP="00BA4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4602B">
        <w:rPr>
          <w:rFonts w:ascii="Times New Roman" w:hAnsi="Times New Roman"/>
          <w:bCs/>
          <w:sz w:val="28"/>
          <w:szCs w:val="28"/>
        </w:rPr>
        <w:t xml:space="preserve">«Юкковское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04602B">
        <w:rPr>
          <w:rFonts w:ascii="Times New Roman" w:hAnsi="Times New Roman"/>
          <w:bCs/>
          <w:sz w:val="28"/>
          <w:szCs w:val="28"/>
        </w:rPr>
        <w:t xml:space="preserve">сельское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BA4C1B">
        <w:rPr>
          <w:rFonts w:ascii="Times New Roman" w:hAnsi="Times New Roman"/>
          <w:bCs/>
          <w:sz w:val="28"/>
          <w:szCs w:val="28"/>
        </w:rPr>
        <w:t>поселение»</w:t>
      </w:r>
    </w:p>
    <w:p w14:paraId="5F8AC427" w14:textId="77777777" w:rsidR="00603FD5" w:rsidRDefault="00BA4C1B" w:rsidP="00BA4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Всеволожского муниципального района </w:t>
      </w:r>
    </w:p>
    <w:p w14:paraId="6993E4E1" w14:textId="77777777" w:rsidR="00F12966" w:rsidRPr="0004602B" w:rsidRDefault="00BA4C1B" w:rsidP="00BA4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области</w:t>
      </w:r>
    </w:p>
    <w:p w14:paraId="69C08E56" w14:textId="77777777" w:rsidR="00F12966" w:rsidRDefault="00F12966" w:rsidP="00F12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7145CB" w14:textId="633DF7AC" w:rsidR="00F12966" w:rsidRPr="0004602B" w:rsidRDefault="00E2781E" w:rsidP="000B5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</w:t>
      </w:r>
      <w:r w:rsidR="00F12966" w:rsidRPr="00BA4C1B">
        <w:rPr>
          <w:rFonts w:ascii="Times New Roman" w:eastAsia="Times New Roman" w:hAnsi="Times New Roman"/>
          <w:sz w:val="28"/>
          <w:szCs w:val="28"/>
        </w:rPr>
        <w:t xml:space="preserve"> стать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F12966" w:rsidRPr="00BA4C1B">
        <w:rPr>
          <w:rFonts w:ascii="Times New Roman" w:eastAsia="Times New Roman" w:hAnsi="Times New Roman"/>
          <w:sz w:val="28"/>
          <w:szCs w:val="28"/>
        </w:rPr>
        <w:t xml:space="preserve"> 179 Бюджетного кодекса Российской </w:t>
      </w:r>
      <w:r w:rsidR="00B8128F">
        <w:rPr>
          <w:rFonts w:ascii="Times New Roman" w:eastAsia="Times New Roman" w:hAnsi="Times New Roman"/>
          <w:sz w:val="28"/>
          <w:szCs w:val="28"/>
        </w:rPr>
        <w:br/>
      </w:r>
      <w:r w:rsidR="00F12966" w:rsidRPr="00BA4C1B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="00BB3467">
        <w:rPr>
          <w:rFonts w:ascii="Times New Roman" w:eastAsia="Times New Roman" w:hAnsi="Times New Roman"/>
          <w:sz w:val="28"/>
          <w:szCs w:val="28"/>
        </w:rPr>
        <w:t>п</w:t>
      </w:r>
      <w:r w:rsidR="00327720">
        <w:rPr>
          <w:rFonts w:ascii="Times New Roman" w:eastAsia="Times New Roman" w:hAnsi="Times New Roman"/>
          <w:sz w:val="28"/>
          <w:szCs w:val="28"/>
        </w:rPr>
        <w:t>остановлени</w:t>
      </w:r>
      <w:r w:rsidR="00BB3467">
        <w:rPr>
          <w:rFonts w:ascii="Times New Roman" w:eastAsia="Times New Roman" w:hAnsi="Times New Roman"/>
          <w:sz w:val="28"/>
          <w:szCs w:val="28"/>
        </w:rPr>
        <w:t>я</w:t>
      </w:r>
      <w:r w:rsidR="00327720">
        <w:rPr>
          <w:rFonts w:ascii="Times New Roman" w:eastAsia="Times New Roman" w:hAnsi="Times New Roman"/>
          <w:sz w:val="28"/>
          <w:szCs w:val="28"/>
        </w:rPr>
        <w:t xml:space="preserve"> Правительства Ленинградской области от </w:t>
      </w:r>
      <w:r w:rsidR="007F54D7">
        <w:rPr>
          <w:rFonts w:ascii="Times New Roman" w:eastAsia="Times New Roman" w:hAnsi="Times New Roman"/>
          <w:sz w:val="28"/>
          <w:szCs w:val="28"/>
        </w:rPr>
        <w:t>29</w:t>
      </w:r>
      <w:r w:rsidR="00327720">
        <w:rPr>
          <w:rFonts w:ascii="Times New Roman" w:eastAsia="Times New Roman" w:hAnsi="Times New Roman"/>
          <w:sz w:val="28"/>
          <w:szCs w:val="28"/>
        </w:rPr>
        <w:t>.0</w:t>
      </w:r>
      <w:r w:rsidR="007F54D7">
        <w:rPr>
          <w:rFonts w:ascii="Times New Roman" w:eastAsia="Times New Roman" w:hAnsi="Times New Roman"/>
          <w:sz w:val="28"/>
          <w:szCs w:val="28"/>
        </w:rPr>
        <w:t>9</w:t>
      </w:r>
      <w:r w:rsidR="00327720">
        <w:rPr>
          <w:rFonts w:ascii="Times New Roman" w:eastAsia="Times New Roman" w:hAnsi="Times New Roman"/>
          <w:sz w:val="28"/>
          <w:szCs w:val="28"/>
        </w:rPr>
        <w:t>.20</w:t>
      </w:r>
      <w:r w:rsidR="007F54D7">
        <w:rPr>
          <w:rFonts w:ascii="Times New Roman" w:eastAsia="Times New Roman" w:hAnsi="Times New Roman"/>
          <w:sz w:val="28"/>
          <w:szCs w:val="28"/>
        </w:rPr>
        <w:t>2</w:t>
      </w:r>
      <w:r w:rsidR="00327720">
        <w:rPr>
          <w:rFonts w:ascii="Times New Roman" w:eastAsia="Times New Roman" w:hAnsi="Times New Roman"/>
          <w:sz w:val="28"/>
          <w:szCs w:val="28"/>
        </w:rPr>
        <w:t>3 № 6</w:t>
      </w:r>
      <w:r w:rsidR="007F54D7">
        <w:rPr>
          <w:rFonts w:ascii="Times New Roman" w:eastAsia="Times New Roman" w:hAnsi="Times New Roman"/>
          <w:sz w:val="28"/>
          <w:szCs w:val="28"/>
        </w:rPr>
        <w:t>79</w:t>
      </w:r>
      <w:r w:rsidR="00327720">
        <w:rPr>
          <w:rFonts w:ascii="Times New Roman" w:eastAsia="Times New Roman" w:hAnsi="Times New Roman"/>
          <w:sz w:val="28"/>
          <w:szCs w:val="28"/>
        </w:rPr>
        <w:t xml:space="preserve"> «Об </w:t>
      </w:r>
      <w:r w:rsidR="00327720">
        <w:rPr>
          <w:rFonts w:ascii="Times New Roman" w:hAnsi="Times New Roman"/>
          <w:bCs/>
          <w:sz w:val="28"/>
          <w:szCs w:val="28"/>
        </w:rPr>
        <w:t>утверждении Порядка разработки, реализации и оценки эффективности государственных программ Ленинградской области</w:t>
      </w:r>
      <w:r w:rsidR="002A7D99">
        <w:rPr>
          <w:rFonts w:ascii="Times New Roman" w:hAnsi="Times New Roman"/>
          <w:bCs/>
          <w:sz w:val="28"/>
          <w:szCs w:val="28"/>
        </w:rPr>
        <w:t>»</w:t>
      </w:r>
      <w:r w:rsidR="00327720">
        <w:rPr>
          <w:rFonts w:ascii="Times New Roman" w:hAnsi="Times New Roman"/>
          <w:bCs/>
          <w:sz w:val="28"/>
          <w:szCs w:val="28"/>
        </w:rPr>
        <w:t xml:space="preserve">, </w:t>
      </w:r>
      <w:r w:rsidR="00F12966" w:rsidRPr="00BA4C1B">
        <w:rPr>
          <w:rFonts w:ascii="Times New Roman" w:eastAsia="Times New Roman" w:hAnsi="Times New Roman"/>
          <w:sz w:val="28"/>
          <w:szCs w:val="28"/>
        </w:rPr>
        <w:t>постановлени</w:t>
      </w:r>
      <w:r w:rsidR="00BB3467">
        <w:rPr>
          <w:rFonts w:ascii="Times New Roman" w:eastAsia="Times New Roman" w:hAnsi="Times New Roman"/>
          <w:sz w:val="28"/>
          <w:szCs w:val="28"/>
        </w:rPr>
        <w:t>я</w:t>
      </w:r>
      <w:r w:rsidR="00F12966" w:rsidRPr="00BA4C1B">
        <w:rPr>
          <w:rFonts w:ascii="Times New Roman" w:eastAsia="Times New Roman" w:hAnsi="Times New Roman"/>
          <w:sz w:val="28"/>
          <w:szCs w:val="28"/>
        </w:rPr>
        <w:t xml:space="preserve"> администрации муниципального образования «Юкко</w:t>
      </w:r>
      <w:r w:rsidR="008B0B1F" w:rsidRPr="00BA4C1B">
        <w:rPr>
          <w:rFonts w:ascii="Times New Roman" w:eastAsia="Times New Roman" w:hAnsi="Times New Roman"/>
          <w:sz w:val="28"/>
          <w:szCs w:val="28"/>
        </w:rPr>
        <w:t xml:space="preserve">вское сельское поселение» </w:t>
      </w:r>
      <w:r w:rsidR="00BB3467">
        <w:rPr>
          <w:rFonts w:ascii="Times New Roman" w:hAnsi="Times New Roman"/>
          <w:bCs/>
          <w:sz w:val="28"/>
          <w:szCs w:val="28"/>
        </w:rPr>
        <w:t xml:space="preserve">Всеволожского муниципального района Ленинградской области </w:t>
      </w:r>
      <w:r w:rsidR="008B0B1F" w:rsidRPr="00BA4C1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E421A">
        <w:rPr>
          <w:rFonts w:ascii="Times New Roman" w:eastAsia="Times New Roman" w:hAnsi="Times New Roman"/>
          <w:sz w:val="28"/>
          <w:szCs w:val="28"/>
        </w:rPr>
        <w:t>20</w:t>
      </w:r>
      <w:r w:rsidR="008B0B1F" w:rsidRPr="00BA4C1B">
        <w:rPr>
          <w:rFonts w:ascii="Times New Roman" w:eastAsia="Times New Roman" w:hAnsi="Times New Roman"/>
          <w:sz w:val="28"/>
          <w:szCs w:val="28"/>
        </w:rPr>
        <w:t>.</w:t>
      </w:r>
      <w:r w:rsidR="001E421A">
        <w:rPr>
          <w:rFonts w:ascii="Times New Roman" w:eastAsia="Times New Roman" w:hAnsi="Times New Roman"/>
          <w:sz w:val="28"/>
          <w:szCs w:val="28"/>
        </w:rPr>
        <w:t>12</w:t>
      </w:r>
      <w:r w:rsidR="008B0B1F" w:rsidRPr="00BA4C1B">
        <w:rPr>
          <w:rFonts w:ascii="Times New Roman" w:eastAsia="Times New Roman" w:hAnsi="Times New Roman"/>
          <w:sz w:val="28"/>
          <w:szCs w:val="28"/>
        </w:rPr>
        <w:t xml:space="preserve">.2021 № </w:t>
      </w:r>
      <w:r w:rsidR="001E421A">
        <w:rPr>
          <w:rFonts w:ascii="Times New Roman" w:eastAsia="Times New Roman" w:hAnsi="Times New Roman"/>
          <w:sz w:val="28"/>
          <w:szCs w:val="28"/>
        </w:rPr>
        <w:t>513</w:t>
      </w:r>
      <w:r w:rsidR="00F12966" w:rsidRPr="00BA4C1B">
        <w:rPr>
          <w:rFonts w:ascii="Times New Roman" w:eastAsia="Times New Roman" w:hAnsi="Times New Roman"/>
          <w:sz w:val="28"/>
          <w:szCs w:val="28"/>
        </w:rPr>
        <w:t xml:space="preserve"> «</w:t>
      </w:r>
      <w:r w:rsidR="008B0B1F">
        <w:rPr>
          <w:rFonts w:ascii="Times New Roman" w:hAnsi="Times New Roman"/>
          <w:bCs/>
          <w:sz w:val="28"/>
          <w:szCs w:val="28"/>
        </w:rPr>
        <w:t>Об утверждении П</w:t>
      </w:r>
      <w:r w:rsidR="00F12966">
        <w:rPr>
          <w:rFonts w:ascii="Times New Roman" w:hAnsi="Times New Roman"/>
          <w:bCs/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r w:rsidR="008B0B1F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F12966">
        <w:rPr>
          <w:rFonts w:ascii="Times New Roman" w:hAnsi="Times New Roman"/>
          <w:bCs/>
          <w:sz w:val="28"/>
          <w:szCs w:val="28"/>
        </w:rPr>
        <w:t xml:space="preserve"> «Юкковское сельское поселение» </w:t>
      </w:r>
      <w:r w:rsidR="008B0B1F">
        <w:rPr>
          <w:rFonts w:ascii="Times New Roman" w:hAnsi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5302EF">
        <w:rPr>
          <w:rFonts w:ascii="Times New Roman" w:hAnsi="Times New Roman"/>
          <w:bCs/>
          <w:sz w:val="28"/>
          <w:szCs w:val="28"/>
        </w:rPr>
        <w:t>»</w:t>
      </w:r>
      <w:r w:rsidR="00F12966">
        <w:rPr>
          <w:rFonts w:ascii="Times New Roman" w:hAnsi="Times New Roman"/>
          <w:sz w:val="28"/>
          <w:szCs w:val="28"/>
        </w:rPr>
        <w:t xml:space="preserve"> администрация </w:t>
      </w:r>
      <w:r w:rsidR="00BB3467" w:rsidRPr="0004602B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BB3467">
        <w:rPr>
          <w:rFonts w:ascii="Times New Roman" w:hAnsi="Times New Roman"/>
          <w:sz w:val="28"/>
          <w:szCs w:val="28"/>
        </w:rPr>
        <w:t xml:space="preserve"> </w:t>
      </w:r>
      <w:r w:rsidR="00F12966">
        <w:rPr>
          <w:rFonts w:ascii="Times New Roman" w:hAnsi="Times New Roman"/>
          <w:sz w:val="28"/>
          <w:szCs w:val="28"/>
        </w:rPr>
        <w:t>«Юкковское сельское поселение» Всеволожского муниципального района Ленинградской области</w:t>
      </w:r>
      <w:r w:rsidR="007F54D7">
        <w:rPr>
          <w:rFonts w:ascii="Times New Roman" w:hAnsi="Times New Roman"/>
          <w:sz w:val="28"/>
          <w:szCs w:val="28"/>
        </w:rPr>
        <w:t xml:space="preserve"> </w:t>
      </w:r>
      <w:r w:rsidR="00F12966" w:rsidRPr="0004602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518F7142" w14:textId="77777777" w:rsidR="00F12966" w:rsidRPr="0004602B" w:rsidRDefault="00F12966" w:rsidP="00F12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8DC21" w14:textId="77777777" w:rsidR="00F12966" w:rsidRPr="00111695" w:rsidRDefault="00F12966" w:rsidP="00301643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1695">
        <w:rPr>
          <w:rFonts w:ascii="Times New Roman" w:eastAsia="Times New Roman" w:hAnsi="Times New Roman"/>
          <w:sz w:val="28"/>
          <w:szCs w:val="28"/>
        </w:rPr>
        <w:t>Утвердить Перечень муниципальных программ муниципального образования «Юкковское сельское поселение»</w:t>
      </w:r>
      <w:r w:rsidR="00BA4C1B">
        <w:rPr>
          <w:rFonts w:ascii="Times New Roman" w:eastAsia="Times New Roman" w:hAnsi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Pr="00111695">
        <w:rPr>
          <w:rFonts w:ascii="Times New Roman" w:eastAsia="Times New Roman" w:hAnsi="Times New Roman"/>
          <w:sz w:val="28"/>
          <w:szCs w:val="28"/>
        </w:rPr>
        <w:t xml:space="preserve"> (далее – Перечень)</w:t>
      </w:r>
      <w:r w:rsidR="00BA4C1B">
        <w:rPr>
          <w:rFonts w:ascii="Times New Roman" w:eastAsia="Times New Roman" w:hAnsi="Times New Roman"/>
          <w:sz w:val="28"/>
          <w:szCs w:val="28"/>
        </w:rPr>
        <w:t xml:space="preserve"> согласно Приложению</w:t>
      </w:r>
      <w:r w:rsidRPr="00111695">
        <w:rPr>
          <w:rFonts w:ascii="Times New Roman" w:eastAsia="Times New Roman" w:hAnsi="Times New Roman"/>
          <w:sz w:val="28"/>
          <w:szCs w:val="28"/>
        </w:rPr>
        <w:t>.</w:t>
      </w:r>
    </w:p>
    <w:p w14:paraId="142187BA" w14:textId="4DE8C6BA" w:rsidR="00E2781E" w:rsidRPr="00C34A3C" w:rsidRDefault="00F12966" w:rsidP="00301643">
      <w:pPr>
        <w:pStyle w:val="aa"/>
        <w:widowControl w:val="0"/>
        <w:numPr>
          <w:ilvl w:val="0"/>
          <w:numId w:val="6"/>
        </w:numPr>
        <w:tabs>
          <w:tab w:val="left" w:pos="1134"/>
          <w:tab w:val="left" w:pos="3686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A3C"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 w:rsidR="00BB3467">
        <w:rPr>
          <w:rFonts w:ascii="Times New Roman" w:eastAsia="Times New Roman" w:hAnsi="Times New Roman"/>
          <w:sz w:val="28"/>
          <w:szCs w:val="28"/>
        </w:rPr>
        <w:t xml:space="preserve"> </w:t>
      </w:r>
      <w:r w:rsidR="00BB3467" w:rsidRPr="00C34A3C"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</w:t>
      </w:r>
      <w:r w:rsidR="000B5C22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  <w:r w:rsidR="00BB3467" w:rsidRPr="00C34A3C">
        <w:rPr>
          <w:rFonts w:ascii="Times New Roman" w:eastAsia="Times New Roman" w:hAnsi="Times New Roman"/>
          <w:sz w:val="28"/>
          <w:szCs w:val="28"/>
        </w:rPr>
        <w:t xml:space="preserve"> «Юкковское сельское поселение» </w:t>
      </w:r>
      <w:r w:rsidR="00BB3467">
        <w:rPr>
          <w:rFonts w:ascii="Times New Roman" w:eastAsia="Times New Roman" w:hAnsi="Times New Roman"/>
          <w:sz w:val="28"/>
          <w:szCs w:val="28"/>
        </w:rPr>
        <w:t>Всеволожского муниципального района Ленинградской области</w:t>
      </w:r>
      <w:r w:rsidR="00BB3467" w:rsidRPr="00111695">
        <w:rPr>
          <w:rFonts w:ascii="Times New Roman" w:eastAsia="Times New Roman" w:hAnsi="Times New Roman"/>
          <w:sz w:val="28"/>
          <w:szCs w:val="28"/>
        </w:rPr>
        <w:t xml:space="preserve"> </w:t>
      </w:r>
      <w:r w:rsidR="00BB3467" w:rsidRPr="00C34A3C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BB3467">
        <w:rPr>
          <w:rFonts w:ascii="Times New Roman" w:eastAsia="Times New Roman" w:hAnsi="Times New Roman"/>
          <w:sz w:val="28"/>
          <w:szCs w:val="28"/>
        </w:rPr>
        <w:t>0</w:t>
      </w:r>
      <w:r w:rsidR="00BB3467" w:rsidRPr="00C34A3C">
        <w:rPr>
          <w:rFonts w:ascii="Times New Roman" w:eastAsia="Times New Roman" w:hAnsi="Times New Roman"/>
          <w:sz w:val="28"/>
          <w:szCs w:val="28"/>
        </w:rPr>
        <w:t>1</w:t>
      </w:r>
      <w:r w:rsidR="00BB3467" w:rsidRPr="00C34A3C">
        <w:rPr>
          <w:rFonts w:ascii="Times New Roman" w:hAnsi="Times New Roman"/>
          <w:bCs/>
          <w:sz w:val="28"/>
          <w:szCs w:val="28"/>
        </w:rPr>
        <w:t>.11.202</w:t>
      </w:r>
      <w:r w:rsidR="00BB3467">
        <w:rPr>
          <w:rFonts w:ascii="Times New Roman" w:hAnsi="Times New Roman"/>
          <w:bCs/>
          <w:sz w:val="28"/>
          <w:szCs w:val="28"/>
        </w:rPr>
        <w:t>3</w:t>
      </w:r>
      <w:r w:rsidR="00BB3467" w:rsidRPr="00C34A3C">
        <w:rPr>
          <w:rFonts w:ascii="Times New Roman" w:hAnsi="Times New Roman"/>
          <w:bCs/>
          <w:sz w:val="28"/>
          <w:szCs w:val="28"/>
        </w:rPr>
        <w:t xml:space="preserve"> </w:t>
      </w:r>
      <w:r w:rsidR="00BB3467" w:rsidRPr="00C34A3C">
        <w:rPr>
          <w:rFonts w:ascii="Times New Roman" w:eastAsia="Times New Roman" w:hAnsi="Times New Roman"/>
          <w:sz w:val="28"/>
          <w:szCs w:val="28"/>
        </w:rPr>
        <w:t>№ 3</w:t>
      </w:r>
      <w:r w:rsidR="00BB3467">
        <w:rPr>
          <w:rFonts w:ascii="Times New Roman" w:eastAsia="Times New Roman" w:hAnsi="Times New Roman"/>
          <w:sz w:val="28"/>
          <w:szCs w:val="28"/>
        </w:rPr>
        <w:t>48</w:t>
      </w:r>
      <w:r w:rsidR="00BB3467" w:rsidRPr="00C34A3C">
        <w:rPr>
          <w:rFonts w:ascii="Times New Roman" w:eastAsia="Times New Roman" w:hAnsi="Times New Roman"/>
          <w:sz w:val="28"/>
          <w:szCs w:val="28"/>
        </w:rPr>
        <w:t xml:space="preserve"> «Об утверждении перечня муниципальных программ</w:t>
      </w:r>
      <w:r w:rsidR="00BB3467">
        <w:rPr>
          <w:rFonts w:ascii="Times New Roman" w:eastAsia="Times New Roman" w:hAnsi="Times New Roman"/>
          <w:sz w:val="28"/>
          <w:szCs w:val="28"/>
        </w:rPr>
        <w:t xml:space="preserve"> </w:t>
      </w:r>
      <w:r w:rsidR="00BB3467" w:rsidRPr="00C34A3C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«Юкковское сельское поселение» </w:t>
      </w:r>
      <w:r w:rsidR="00BB3467" w:rsidRPr="00C34A3C">
        <w:rPr>
          <w:rFonts w:ascii="Times New Roman" w:hAnsi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BB3467">
        <w:rPr>
          <w:rFonts w:ascii="Times New Roman" w:hAnsi="Times New Roman"/>
          <w:bCs/>
          <w:sz w:val="28"/>
          <w:szCs w:val="28"/>
        </w:rPr>
        <w:t xml:space="preserve">» </w:t>
      </w:r>
      <w:r w:rsidR="00BB3467">
        <w:rPr>
          <w:rFonts w:ascii="Times New Roman" w:hAnsi="Times New Roman"/>
          <w:bCs/>
          <w:sz w:val="28"/>
          <w:szCs w:val="28"/>
          <w:lang w:val="en-US"/>
        </w:rPr>
        <w:t>c</w:t>
      </w:r>
      <w:r w:rsidR="00BB3467" w:rsidRPr="007F54D7">
        <w:rPr>
          <w:rFonts w:ascii="Times New Roman" w:hAnsi="Times New Roman"/>
          <w:bCs/>
          <w:sz w:val="28"/>
          <w:szCs w:val="28"/>
        </w:rPr>
        <w:t xml:space="preserve"> </w:t>
      </w:r>
      <w:r w:rsidR="00BB3467">
        <w:rPr>
          <w:rFonts w:ascii="Times New Roman" w:hAnsi="Times New Roman"/>
          <w:bCs/>
          <w:sz w:val="28"/>
          <w:szCs w:val="28"/>
        </w:rPr>
        <w:t>изменениями и дополнениями.</w:t>
      </w:r>
    </w:p>
    <w:p w14:paraId="4F9458C9" w14:textId="3A32CCC5" w:rsidR="00F12966" w:rsidRDefault="00EE51A6" w:rsidP="00301643">
      <w:pPr>
        <w:pStyle w:val="aa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Н</w:t>
      </w:r>
      <w:r w:rsidR="00F12966">
        <w:rPr>
          <w:rFonts w:ascii="Times New Roman" w:eastAsia="Times New Roman" w:hAnsi="Times New Roman"/>
          <w:sz w:val="28"/>
          <w:szCs w:val="28"/>
        </w:rPr>
        <w:t>астояще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F12966">
        <w:rPr>
          <w:rFonts w:ascii="Times New Roman" w:eastAsia="Times New Roman" w:hAnsi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F12966">
        <w:rPr>
          <w:rFonts w:ascii="Times New Roman" w:eastAsia="Times New Roman" w:hAnsi="Times New Roman"/>
          <w:sz w:val="28"/>
          <w:szCs w:val="28"/>
        </w:rPr>
        <w:t xml:space="preserve"> вступа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F12966">
        <w:rPr>
          <w:rFonts w:ascii="Times New Roman" w:eastAsia="Times New Roman" w:hAnsi="Times New Roman"/>
          <w:sz w:val="28"/>
          <w:szCs w:val="28"/>
        </w:rPr>
        <w:t xml:space="preserve">т в силу </w:t>
      </w:r>
      <w:r w:rsidR="00F12966">
        <w:rPr>
          <w:rFonts w:ascii="Times New Roman" w:eastAsia="Times New Roman" w:hAnsi="Times New Roman"/>
          <w:sz w:val="28"/>
          <w:szCs w:val="28"/>
        </w:rPr>
        <w:br/>
        <w:t>с 01.01.202</w:t>
      </w:r>
      <w:r w:rsidR="00B5553C">
        <w:rPr>
          <w:rFonts w:ascii="Times New Roman" w:eastAsia="Times New Roman" w:hAnsi="Times New Roman"/>
          <w:sz w:val="28"/>
          <w:szCs w:val="28"/>
        </w:rPr>
        <w:t>6</w:t>
      </w:r>
      <w:r w:rsidR="00F12966">
        <w:rPr>
          <w:rFonts w:ascii="Times New Roman" w:eastAsia="Times New Roman" w:hAnsi="Times New Roman"/>
          <w:sz w:val="28"/>
          <w:szCs w:val="28"/>
        </w:rPr>
        <w:t>.</w:t>
      </w:r>
    </w:p>
    <w:p w14:paraId="091F053E" w14:textId="0EC903E2" w:rsidR="000A633E" w:rsidRPr="000A633E" w:rsidRDefault="000A633E" w:rsidP="000A633E">
      <w:pPr>
        <w:pStyle w:val="aa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A633E">
        <w:rPr>
          <w:rFonts w:ascii="Times New Roman" w:eastAsia="Times New Roman" w:hAnsi="Times New Roman"/>
          <w:color w:val="000000" w:themeColor="text1"/>
          <w:sz w:val="28"/>
          <w:szCs w:val="28"/>
        </w:rPr>
        <w:t>Разместить настоящее постановление на официальном сайте муниципального образования «Юкковское сельское поселение»</w:t>
      </w:r>
      <w:r w:rsidR="00BB346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B3467">
        <w:rPr>
          <w:rFonts w:ascii="Times New Roman" w:eastAsia="Times New Roman" w:hAnsi="Times New Roman"/>
          <w:sz w:val="28"/>
          <w:szCs w:val="28"/>
        </w:rPr>
        <w:t>Всеволожского муниципального района Ленинградской области</w:t>
      </w:r>
      <w:r w:rsidRPr="000A633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http://www.ykki.ru и опубликовать в газете «</w:t>
      </w:r>
      <w:proofErr w:type="spellStart"/>
      <w:r w:rsidRPr="000A633E">
        <w:rPr>
          <w:rFonts w:ascii="Times New Roman" w:eastAsia="Times New Roman" w:hAnsi="Times New Roman"/>
          <w:color w:val="000000" w:themeColor="text1"/>
          <w:sz w:val="28"/>
          <w:szCs w:val="28"/>
        </w:rPr>
        <w:t>Юкковские</w:t>
      </w:r>
      <w:proofErr w:type="spellEnd"/>
      <w:r w:rsidRPr="000A633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ведомости».</w:t>
      </w:r>
    </w:p>
    <w:p w14:paraId="0618D66C" w14:textId="5D682DA4" w:rsidR="00F12966" w:rsidRPr="00301643" w:rsidRDefault="00F12966" w:rsidP="00301643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643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B9795F" w:rsidRPr="00301643">
        <w:rPr>
          <w:rFonts w:ascii="Times New Roman" w:hAnsi="Times New Roman" w:cs="Times New Roman"/>
          <w:sz w:val="28"/>
          <w:szCs w:val="28"/>
        </w:rPr>
        <w:t>я</w:t>
      </w:r>
      <w:r w:rsidRPr="00301643">
        <w:rPr>
          <w:rFonts w:ascii="Times New Roman" w:hAnsi="Times New Roman" w:cs="Times New Roman"/>
          <w:sz w:val="28"/>
          <w:szCs w:val="28"/>
        </w:rPr>
        <w:t xml:space="preserve"> </w:t>
      </w:r>
      <w:r w:rsidR="000B5C2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1643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14:paraId="01E697DF" w14:textId="77777777" w:rsidR="00F12966" w:rsidRPr="0004602B" w:rsidRDefault="00F12966" w:rsidP="003016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D070E" w14:textId="77777777" w:rsidR="00F12966" w:rsidRPr="0004602B" w:rsidRDefault="00F12966" w:rsidP="00F12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E44AAD" w14:textId="20C655AA" w:rsidR="00F12966" w:rsidRPr="00E34C24" w:rsidRDefault="00A85CE6" w:rsidP="00E3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</w:t>
      </w:r>
      <w:r w:rsidR="00BA4C1B">
        <w:rPr>
          <w:rFonts w:ascii="Times New Roman" w:hAnsi="Times New Roman" w:cs="Times New Roman"/>
          <w:sz w:val="28"/>
          <w:szCs w:val="28"/>
        </w:rPr>
        <w:t>лав</w:t>
      </w:r>
      <w:r w:rsidR="001E421A">
        <w:rPr>
          <w:rFonts w:ascii="Times New Roman" w:hAnsi="Times New Roman" w:cs="Times New Roman"/>
          <w:sz w:val="28"/>
          <w:szCs w:val="28"/>
        </w:rPr>
        <w:t>ы</w:t>
      </w:r>
      <w:r w:rsidR="00F12966" w:rsidRPr="0004602B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</w:t>
      </w:r>
      <w:r w:rsidR="00F12966">
        <w:rPr>
          <w:rFonts w:ascii="Times New Roman" w:hAnsi="Times New Roman" w:cs="Times New Roman"/>
          <w:sz w:val="28"/>
          <w:szCs w:val="28"/>
        </w:rPr>
        <w:t xml:space="preserve">      </w:t>
      </w:r>
      <w:r w:rsidR="00F12966" w:rsidRPr="000460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C1B">
        <w:rPr>
          <w:rFonts w:ascii="Times New Roman" w:hAnsi="Times New Roman" w:cs="Times New Roman"/>
          <w:sz w:val="28"/>
          <w:szCs w:val="28"/>
        </w:rPr>
        <w:t xml:space="preserve">      </w:t>
      </w:r>
      <w:r w:rsidR="001E421A">
        <w:rPr>
          <w:rFonts w:ascii="Times New Roman" w:hAnsi="Times New Roman" w:cs="Times New Roman"/>
          <w:sz w:val="28"/>
          <w:szCs w:val="28"/>
        </w:rPr>
        <w:t>М</w:t>
      </w:r>
      <w:r w:rsidR="00E34C24">
        <w:rPr>
          <w:rFonts w:ascii="Times New Roman" w:hAnsi="Times New Roman" w:cs="Times New Roman"/>
          <w:sz w:val="28"/>
          <w:szCs w:val="28"/>
        </w:rPr>
        <w:t>.</w:t>
      </w:r>
      <w:r w:rsidR="001E421A">
        <w:rPr>
          <w:rFonts w:ascii="Times New Roman" w:hAnsi="Times New Roman" w:cs="Times New Roman"/>
          <w:sz w:val="28"/>
          <w:szCs w:val="28"/>
        </w:rPr>
        <w:t>Ю</w:t>
      </w:r>
      <w:r w:rsidR="00E34C24">
        <w:rPr>
          <w:rFonts w:ascii="Times New Roman" w:hAnsi="Times New Roman" w:cs="Times New Roman"/>
          <w:sz w:val="28"/>
          <w:szCs w:val="28"/>
        </w:rPr>
        <w:t xml:space="preserve">. </w:t>
      </w:r>
      <w:r w:rsidR="001E421A">
        <w:rPr>
          <w:rFonts w:ascii="Times New Roman" w:hAnsi="Times New Roman" w:cs="Times New Roman"/>
          <w:sz w:val="28"/>
          <w:szCs w:val="28"/>
        </w:rPr>
        <w:t>Белов</w:t>
      </w:r>
    </w:p>
    <w:p w14:paraId="0611AE3A" w14:textId="77777777" w:rsidR="00F12966" w:rsidRDefault="00F12966">
      <w:pPr>
        <w:sectPr w:rsidR="00F12966" w:rsidSect="0066206A">
          <w:headerReference w:type="default" r:id="rId8"/>
          <w:pgSz w:w="11900" w:h="16840"/>
          <w:pgMar w:top="851" w:right="851" w:bottom="1135" w:left="1555" w:header="0" w:footer="227" w:gutter="0"/>
          <w:cols w:space="720"/>
          <w:titlePg/>
          <w:docGrid w:linePitch="299"/>
        </w:sectPr>
      </w:pPr>
    </w:p>
    <w:p w14:paraId="6F559406" w14:textId="77777777" w:rsidR="00F12966" w:rsidRPr="0004602B" w:rsidRDefault="00F12966" w:rsidP="000A633E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602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1CA9C8" w14:textId="77777777" w:rsidR="00F12966" w:rsidRPr="0004602B" w:rsidRDefault="00F12966" w:rsidP="00F12966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04602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3AA4463" w14:textId="77777777" w:rsidR="00F12966" w:rsidRPr="0004602B" w:rsidRDefault="00F12966" w:rsidP="00F12966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04602B">
        <w:rPr>
          <w:rFonts w:ascii="Times New Roman" w:hAnsi="Times New Roman" w:cs="Times New Roman"/>
          <w:sz w:val="28"/>
          <w:szCs w:val="28"/>
        </w:rPr>
        <w:t>МО «Юкковское сельское поселение»</w:t>
      </w:r>
    </w:p>
    <w:p w14:paraId="360E3E91" w14:textId="2AC731F8" w:rsidR="00F12966" w:rsidRPr="0004602B" w:rsidRDefault="00F12966" w:rsidP="00F12966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04602B">
        <w:rPr>
          <w:rFonts w:ascii="Times New Roman" w:hAnsi="Times New Roman" w:cs="Times New Roman"/>
          <w:sz w:val="28"/>
          <w:szCs w:val="28"/>
        </w:rPr>
        <w:t xml:space="preserve">от </w:t>
      </w:r>
      <w:r w:rsidR="00A85CE6" w:rsidRPr="00B8128F">
        <w:rPr>
          <w:rFonts w:ascii="Times New Roman" w:hAnsi="Times New Roman" w:cs="Times New Roman"/>
          <w:sz w:val="28"/>
          <w:szCs w:val="28"/>
        </w:rPr>
        <w:t>_</w:t>
      </w:r>
      <w:r w:rsidR="00B8128F" w:rsidRPr="00B8128F">
        <w:rPr>
          <w:rFonts w:ascii="Times New Roman" w:hAnsi="Times New Roman" w:cs="Times New Roman"/>
          <w:sz w:val="28"/>
          <w:szCs w:val="28"/>
          <w:u w:val="single"/>
        </w:rPr>
        <w:t>11.02.2026</w:t>
      </w:r>
      <w:r w:rsidR="001A1EC4" w:rsidRPr="00B8128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002E4F" w:rsidRPr="00B8128F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613DC8" w:rsidRPr="00B8128F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B8128F" w:rsidRPr="00B8128F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613DC8">
        <w:rPr>
          <w:rFonts w:ascii="Times New Roman" w:hAnsi="Times New Roman" w:cs="Times New Roman"/>
          <w:sz w:val="28"/>
          <w:szCs w:val="28"/>
        </w:rPr>
        <w:t>___</w:t>
      </w:r>
    </w:p>
    <w:p w14:paraId="5B8307C8" w14:textId="77777777" w:rsidR="00F12966" w:rsidRPr="0004602B" w:rsidRDefault="00F12966" w:rsidP="00F12966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</w:p>
    <w:p w14:paraId="4CCE6BF5" w14:textId="77777777" w:rsidR="00613DC8" w:rsidRPr="0004602B" w:rsidRDefault="00613DC8" w:rsidP="00613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02B">
        <w:rPr>
          <w:rFonts w:ascii="Times New Roman" w:eastAsia="Times New Roman" w:hAnsi="Times New Roman" w:cs="Times New Roman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речень муниципальных программ муниципального образования «Юкковское сельское поселение» </w:t>
      </w:r>
      <w:r w:rsidR="000A633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Pr="00046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1069DA" w14:textId="77777777" w:rsidR="00613DC8" w:rsidRPr="0004602B" w:rsidRDefault="00613DC8" w:rsidP="00613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267"/>
        <w:gridCol w:w="3341"/>
        <w:gridCol w:w="2414"/>
        <w:gridCol w:w="3032"/>
      </w:tblGrid>
      <w:tr w:rsidR="00613DC8" w:rsidRPr="0004602B" w14:paraId="030967FD" w14:textId="77777777" w:rsidTr="008017A3">
        <w:trPr>
          <w:trHeight w:val="1452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8D7C" w14:textId="77777777" w:rsidR="00613DC8" w:rsidRPr="002C447C" w:rsidRDefault="00613DC8" w:rsidP="00DD5A09">
            <w:pPr>
              <w:tabs>
                <w:tab w:val="left" w:pos="1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BE38" w14:textId="194141F6" w:rsidR="00613DC8" w:rsidRPr="002C447C" w:rsidRDefault="00613DC8" w:rsidP="00DD5A09">
            <w:pPr>
              <w:tabs>
                <w:tab w:val="left" w:pos="1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муниципальной программы МО «Юкковское сельское поселение»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A99" w14:textId="77777777" w:rsidR="00613DC8" w:rsidRPr="002C447C" w:rsidRDefault="00613DC8" w:rsidP="00DD5A09">
            <w:pPr>
              <w:tabs>
                <w:tab w:val="left" w:pos="1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4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муниципальных подпрограмм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C3885" w14:textId="77777777" w:rsidR="00613DC8" w:rsidRPr="002C447C" w:rsidRDefault="00613DC8" w:rsidP="00DD5A09">
            <w:pPr>
              <w:tabs>
                <w:tab w:val="left" w:pos="1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Годы реализации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775" w14:textId="77777777" w:rsidR="00613DC8" w:rsidRPr="002C447C" w:rsidRDefault="00613DC8" w:rsidP="00DD5A09">
            <w:pPr>
              <w:tabs>
                <w:tab w:val="left" w:pos="1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4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613DC8" w:rsidRPr="0004602B" w14:paraId="6C536A05" w14:textId="77777777" w:rsidTr="008017A3">
        <w:trPr>
          <w:trHeight w:val="22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F847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8B72" w14:textId="36D4B56F" w:rsidR="00613DC8" w:rsidRPr="0004602B" w:rsidRDefault="00613DC8" w:rsidP="00B40CFD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«Участие в предупреждении и ликвидации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следствий чрезвычайных ситуаций</w:t>
            </w: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первичных мер </w:t>
            </w: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пожарной безопасности на территории МО «Юкковское сельское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поселение</w:t>
            </w: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21E" w14:textId="77777777" w:rsidR="00613DC8" w:rsidRPr="0004602B" w:rsidRDefault="00613DC8" w:rsidP="00DD5A09">
            <w:pPr>
              <w:pStyle w:val="Preformat"/>
              <w:tabs>
                <w:tab w:val="left" w:pos="281"/>
              </w:tabs>
              <w:ind w:left="2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DA3D" w14:textId="3A264F78" w:rsidR="00613DC8" w:rsidRPr="0004602B" w:rsidRDefault="00613DC8" w:rsidP="00613DC8">
            <w:pPr>
              <w:tabs>
                <w:tab w:val="left" w:pos="1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189F" w14:textId="77777777" w:rsidR="00613DC8" w:rsidRPr="0004602B" w:rsidRDefault="00613DC8" w:rsidP="00DD5A09">
            <w:pPr>
              <w:tabs>
                <w:tab w:val="left" w:pos="1173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02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«Юкковское сельское поселение»</w:t>
            </w:r>
          </w:p>
        </w:tc>
      </w:tr>
      <w:tr w:rsidR="00613DC8" w:rsidRPr="0004602B" w14:paraId="67F034C4" w14:textId="77777777" w:rsidTr="008017A3">
        <w:trPr>
          <w:trHeight w:val="15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2EFC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6C6A" w14:textId="77777777" w:rsidR="00613DC8" w:rsidRPr="0004602B" w:rsidRDefault="00613DC8" w:rsidP="00B40CFD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«Развитие сети муниципальных дорог общего пользования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>МО «Юкк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овское сельское поселение</w:t>
            </w: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371" w14:textId="77777777" w:rsidR="00613DC8" w:rsidRPr="0004602B" w:rsidRDefault="00613DC8" w:rsidP="00DD5A09">
            <w:pPr>
              <w:pStyle w:val="Preformat"/>
              <w:tabs>
                <w:tab w:val="left" w:pos="1173"/>
              </w:tabs>
              <w:ind w:left="2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4417" w14:textId="766D87E3" w:rsidR="00613DC8" w:rsidRPr="0004602B" w:rsidRDefault="00613DC8" w:rsidP="00613DC8">
            <w:pPr>
              <w:tabs>
                <w:tab w:val="left" w:pos="1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842" w14:textId="77777777" w:rsidR="00613DC8" w:rsidRPr="0004602B" w:rsidRDefault="00613DC8" w:rsidP="00DD5A09">
            <w:pPr>
              <w:tabs>
                <w:tab w:val="left" w:pos="1173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02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«Юкковское сельское поселение»</w:t>
            </w:r>
          </w:p>
        </w:tc>
      </w:tr>
      <w:tr w:rsidR="00613DC8" w:rsidRPr="0004602B" w14:paraId="0CB6C59A" w14:textId="77777777" w:rsidTr="00B46DD2">
        <w:trPr>
          <w:trHeight w:val="17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2669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5080" w14:textId="50ABDB79" w:rsidR="00613DC8" w:rsidRPr="00765E2C" w:rsidRDefault="00613DC8" w:rsidP="00B40CFD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E2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</w:t>
            </w:r>
            <w:r w:rsidR="00B81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5E2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«Развитие жилищно-</w:t>
            </w:r>
            <w:r w:rsidRPr="00765E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коммунального хозяйства в МО «Юкковско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сельское поселение»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A8C" w14:textId="3F55FC3F" w:rsidR="00613DC8" w:rsidRPr="00765E2C" w:rsidRDefault="00613DC8" w:rsidP="00DD5A09">
            <w:pPr>
              <w:ind w:left="139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76D1" w14:textId="6260C2D5" w:rsidR="00613DC8" w:rsidRPr="002E6EEB" w:rsidRDefault="00613DC8" w:rsidP="00613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E1E" w14:textId="77777777" w:rsidR="00613DC8" w:rsidRPr="002E6EEB" w:rsidRDefault="00613DC8" w:rsidP="00DD5A09">
            <w:pPr>
              <w:tabs>
                <w:tab w:val="left" w:pos="1173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«Юкковское сельское поселение»</w:t>
            </w:r>
          </w:p>
        </w:tc>
      </w:tr>
      <w:tr w:rsidR="00613DC8" w:rsidRPr="0004602B" w14:paraId="51E1BDF4" w14:textId="77777777" w:rsidTr="008017A3">
        <w:trPr>
          <w:trHeight w:val="14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4A1C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F19C" w14:textId="77777777" w:rsidR="00613DC8" w:rsidRPr="002E6EEB" w:rsidRDefault="00613DC8" w:rsidP="00B4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F76"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 «Благоустройство территории МО «Юкковское сельское поселение»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B48F" w14:textId="77777777" w:rsidR="00613DC8" w:rsidRPr="002E6EEB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543A7EFB" w14:textId="77777777" w:rsidR="00613DC8" w:rsidRPr="002E6EEB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4364" w14:textId="108FCF46" w:rsidR="00613DC8" w:rsidRPr="002E6EEB" w:rsidRDefault="00613DC8" w:rsidP="00613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5DC" w14:textId="77777777" w:rsidR="00613DC8" w:rsidRDefault="00613DC8" w:rsidP="00DD5A09">
            <w:pPr>
              <w:tabs>
                <w:tab w:val="left" w:pos="1173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«Юкковское сельское поселение»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2CC30D4B" w14:textId="77777777" w:rsidR="00613DC8" w:rsidRPr="002E6EEB" w:rsidRDefault="00613DC8" w:rsidP="00DD5A09">
            <w:pPr>
              <w:tabs>
                <w:tab w:val="left" w:pos="1173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966">
              <w:rPr>
                <w:rFonts w:ascii="Times New Roman" w:eastAsia="Times New Roman" w:hAnsi="Times New Roman"/>
                <w:sz w:val="28"/>
                <w:szCs w:val="28"/>
              </w:rPr>
              <w:t>МКУ МФЦ «Юкки»</w:t>
            </w:r>
          </w:p>
        </w:tc>
      </w:tr>
      <w:tr w:rsidR="00613DC8" w:rsidRPr="0004602B" w14:paraId="5CDB91D1" w14:textId="77777777" w:rsidTr="008017A3">
        <w:trPr>
          <w:trHeight w:val="15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0CF6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129B" w14:textId="6C0F90CA" w:rsidR="00613DC8" w:rsidRPr="00765E2C" w:rsidRDefault="00613DC8" w:rsidP="00B40CFD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695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Муниципальная программа «Формирование комфортной городской среды на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МО</w:t>
            </w:r>
            <w:r w:rsidRPr="00111695">
              <w:rPr>
                <w:rFonts w:ascii="Times New Roman" w:eastAsia="Times New Roman" w:hAnsi="Times New Roman"/>
                <w:sz w:val="28"/>
                <w:szCs w:val="28"/>
              </w:rPr>
              <w:t xml:space="preserve"> «Юкковское сельское поселение»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AF6" w14:textId="77777777" w:rsidR="00613DC8" w:rsidRPr="00765E2C" w:rsidRDefault="00613DC8" w:rsidP="00DD5A09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735D" w14:textId="60E9A99C" w:rsidR="00613DC8" w:rsidRPr="002E6EEB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C34A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F606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204" w14:textId="77777777" w:rsidR="00613DC8" w:rsidRDefault="00613DC8" w:rsidP="00DD5A09">
            <w:pPr>
              <w:tabs>
                <w:tab w:val="left" w:pos="1173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E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«Юкковское сельское поселение»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DC29503" w14:textId="77777777" w:rsidR="00613DC8" w:rsidRPr="002E6EEB" w:rsidRDefault="00613DC8" w:rsidP="00DD5A09">
            <w:pPr>
              <w:tabs>
                <w:tab w:val="left" w:pos="1173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966">
              <w:rPr>
                <w:rFonts w:ascii="Times New Roman" w:eastAsia="Times New Roman" w:hAnsi="Times New Roman"/>
                <w:sz w:val="28"/>
                <w:szCs w:val="28"/>
              </w:rPr>
              <w:t>МКУ МФЦ «Юкки»</w:t>
            </w:r>
          </w:p>
        </w:tc>
      </w:tr>
      <w:tr w:rsidR="00613DC8" w:rsidRPr="0004602B" w14:paraId="399C6125" w14:textId="77777777" w:rsidTr="008017A3">
        <w:trPr>
          <w:trHeight w:val="11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F755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741C" w14:textId="77777777" w:rsidR="00613DC8" w:rsidRPr="00754B35" w:rsidRDefault="00613DC8" w:rsidP="00B40CFD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B35"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 «Наша молодежь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64E" w14:textId="77777777" w:rsidR="00613DC8" w:rsidRPr="0004602B" w:rsidRDefault="00613DC8" w:rsidP="00DD5A09">
            <w:pPr>
              <w:pStyle w:val="Preformat"/>
              <w:tabs>
                <w:tab w:val="left" w:pos="1173"/>
              </w:tabs>
              <w:ind w:left="2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29E6" w14:textId="0613FCC6" w:rsidR="00613DC8" w:rsidRPr="008017A3" w:rsidRDefault="00613DC8" w:rsidP="00613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A3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606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017A3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F606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50D" w14:textId="77777777" w:rsidR="008017A3" w:rsidRPr="008017A3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МО «Юкковское сельское поселение», </w:t>
            </w:r>
          </w:p>
          <w:p w14:paraId="2E70D4B1" w14:textId="77777777" w:rsidR="00613DC8" w:rsidRPr="008017A3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A3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«МФЦ «Юкки»</w:t>
            </w:r>
          </w:p>
        </w:tc>
      </w:tr>
      <w:tr w:rsidR="00613DC8" w:rsidRPr="0004602B" w14:paraId="15FA4ADC" w14:textId="77777777" w:rsidTr="00B46DD2">
        <w:trPr>
          <w:trHeight w:val="17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9E4F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1CAF" w14:textId="77777777" w:rsidR="00613DC8" w:rsidRPr="00275F32" w:rsidRDefault="00613DC8" w:rsidP="00B40CFD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F32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Муниципальная программа «Развитие культуры и спорта в МО «Юкковское сельское поселение»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8D5" w14:textId="63843C95" w:rsidR="00613DC8" w:rsidRPr="00275F32" w:rsidRDefault="00613DC8" w:rsidP="00DD5A09">
            <w:pPr>
              <w:spacing w:after="0"/>
              <w:ind w:left="228"/>
              <w:rPr>
                <w:sz w:val="28"/>
                <w:szCs w:val="28"/>
              </w:rPr>
            </w:pPr>
            <w:r w:rsidRPr="00275F3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2BC2C" w14:textId="106C3563" w:rsidR="00613DC8" w:rsidRPr="00275F32" w:rsidRDefault="00613DC8" w:rsidP="00613DC8">
            <w:pPr>
              <w:spacing w:after="0" w:line="240" w:lineRule="auto"/>
              <w:ind w:left="228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26212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-202</w:t>
            </w:r>
            <w:r w:rsidR="0026212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0D3" w14:textId="77777777" w:rsidR="00613DC8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3DC8">
              <w:rPr>
                <w:rFonts w:ascii="Times New Roman" w:eastAsia="Times New Roman" w:hAnsi="Times New Roman"/>
                <w:sz w:val="28"/>
                <w:szCs w:val="28"/>
              </w:rPr>
              <w:t>Администрация МО «Юкковское сельское поселение»,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44BAB5F" w14:textId="77777777" w:rsidR="00613DC8" w:rsidRPr="00F12966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2966">
              <w:rPr>
                <w:rFonts w:ascii="Times New Roman" w:eastAsia="Times New Roman" w:hAnsi="Times New Roman"/>
                <w:sz w:val="28"/>
                <w:szCs w:val="28"/>
              </w:rPr>
              <w:t>МКУ МФЦ «Юкки»</w:t>
            </w:r>
          </w:p>
        </w:tc>
      </w:tr>
      <w:tr w:rsidR="00613DC8" w:rsidRPr="0004602B" w14:paraId="1CE2A86C" w14:textId="77777777" w:rsidTr="008017A3">
        <w:trPr>
          <w:trHeight w:val="17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8A67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58E7" w14:textId="2C3286E7" w:rsidR="00613DC8" w:rsidRPr="00111695" w:rsidRDefault="00613DC8" w:rsidP="00B40CFD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1695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Муниципальная программа «Дополнительные меры социальной поддержки населения в МО «Юкковское сельское поселение»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5454" w14:textId="77777777" w:rsidR="00613DC8" w:rsidRPr="00275F32" w:rsidRDefault="00613DC8" w:rsidP="00DD5A09">
            <w:pPr>
              <w:pStyle w:val="Preformat"/>
              <w:tabs>
                <w:tab w:val="left" w:pos="1173"/>
              </w:tabs>
              <w:ind w:left="2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267B" w14:textId="2BCC21F2" w:rsidR="00613DC8" w:rsidRPr="00275F32" w:rsidRDefault="00613DC8" w:rsidP="00801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26212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-202</w:t>
            </w:r>
            <w:r w:rsidR="0026212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394A" w14:textId="77777777" w:rsidR="00613DC8" w:rsidRPr="00F12966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2966">
              <w:rPr>
                <w:rFonts w:ascii="Times New Roman" w:eastAsia="Times New Roman" w:hAnsi="Times New Roman"/>
                <w:sz w:val="28"/>
                <w:szCs w:val="28"/>
              </w:rPr>
              <w:t>Администрация МО «Юкковское сельское поселение»</w:t>
            </w:r>
          </w:p>
        </w:tc>
      </w:tr>
      <w:tr w:rsidR="00613DC8" w:rsidRPr="0004602B" w14:paraId="78A38CDF" w14:textId="77777777" w:rsidTr="00B40CFD">
        <w:trPr>
          <w:trHeight w:val="17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F739" w14:textId="77777777" w:rsidR="00613DC8" w:rsidRPr="008017A3" w:rsidRDefault="00613DC8" w:rsidP="008017A3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2432" w14:textId="296E0697" w:rsidR="00613DC8" w:rsidRPr="00935F16" w:rsidRDefault="00613DC8" w:rsidP="00DD5A09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F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«Поддержка малого и среднего предпринимательства в </w:t>
            </w:r>
            <w:r w:rsidRPr="00935F16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муниципальном образовании «Юкков</w:t>
            </w:r>
            <w: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ское сельское поселение»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784" w14:textId="77777777" w:rsidR="00613DC8" w:rsidRPr="00275F32" w:rsidRDefault="00613DC8" w:rsidP="00DD5A09">
            <w:pPr>
              <w:pStyle w:val="Preformat"/>
              <w:tabs>
                <w:tab w:val="left" w:pos="1173"/>
              </w:tabs>
              <w:ind w:left="2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5304" w14:textId="4424F21E" w:rsidR="00613DC8" w:rsidRPr="00275F32" w:rsidRDefault="00613DC8" w:rsidP="00801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26212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-202</w:t>
            </w:r>
            <w:r w:rsidR="0026212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5E8" w14:textId="77777777" w:rsidR="00613DC8" w:rsidRPr="00F12966" w:rsidRDefault="00613DC8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2966">
              <w:rPr>
                <w:rFonts w:ascii="Times New Roman" w:eastAsia="Times New Roman" w:hAnsi="Times New Roman"/>
                <w:sz w:val="28"/>
                <w:szCs w:val="28"/>
              </w:rPr>
              <w:t>Администрация МО «Юкковское сельское поселение»</w:t>
            </w:r>
          </w:p>
        </w:tc>
      </w:tr>
      <w:tr w:rsidR="008017A3" w:rsidRPr="0004602B" w14:paraId="7AC1B923" w14:textId="77777777" w:rsidTr="00B40CFD">
        <w:trPr>
          <w:trHeight w:val="13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DD0" w14:textId="77777777" w:rsidR="008017A3" w:rsidRDefault="008017A3" w:rsidP="00B40CFD">
            <w:pPr>
              <w:pStyle w:val="aa"/>
              <w:numPr>
                <w:ilvl w:val="0"/>
                <w:numId w:val="7"/>
              </w:numPr>
              <w:tabs>
                <w:tab w:val="left" w:pos="11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667E" w14:textId="77777777" w:rsidR="008017A3" w:rsidRPr="00935F16" w:rsidRDefault="008017A3" w:rsidP="00B40CFD">
            <w:pPr>
              <w:tabs>
                <w:tab w:val="left" w:pos="1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6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9636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Безопасный город</w:t>
            </w:r>
            <w:r w:rsidRPr="009636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</w:t>
            </w:r>
            <w:r w:rsidRPr="009636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«Юкковское сельское поселение»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920" w14:textId="77777777" w:rsidR="008017A3" w:rsidRDefault="008017A3" w:rsidP="00DD5A09">
            <w:pPr>
              <w:pStyle w:val="Preformat"/>
              <w:tabs>
                <w:tab w:val="left" w:pos="1173"/>
              </w:tabs>
              <w:ind w:left="2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62F1" w14:textId="2A1C95B3" w:rsidR="008017A3" w:rsidRDefault="008017A3" w:rsidP="00801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26212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-202</w:t>
            </w:r>
            <w:r w:rsidR="0026212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6183" w14:textId="77777777" w:rsidR="008017A3" w:rsidRPr="00F12966" w:rsidRDefault="008017A3" w:rsidP="00DD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A3">
              <w:rPr>
                <w:rFonts w:ascii="Times New Roman" w:eastAsia="Times New Roman" w:hAnsi="Times New Roman"/>
                <w:sz w:val="28"/>
                <w:szCs w:val="28"/>
              </w:rPr>
              <w:t>Администрация МО «Юкковское сельское поселение»</w:t>
            </w:r>
          </w:p>
        </w:tc>
      </w:tr>
    </w:tbl>
    <w:p w14:paraId="74E85D70" w14:textId="77777777" w:rsidR="00F12966" w:rsidRPr="0004602B" w:rsidRDefault="00F12966" w:rsidP="00F12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5576EB" w14:textId="77777777" w:rsidR="0099784B" w:rsidRPr="00F12966" w:rsidRDefault="004078BF" w:rsidP="00F1296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sectPr w:rsidR="0099784B" w:rsidRPr="00F12966" w:rsidSect="00F12966">
      <w:pgSz w:w="16840" w:h="11900" w:orient="landscape"/>
      <w:pgMar w:top="851" w:right="1135" w:bottom="1555" w:left="1244" w:header="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5E1E" w14:textId="77777777" w:rsidR="00F27711" w:rsidRDefault="00F27711" w:rsidP="002C3073">
      <w:pPr>
        <w:spacing w:after="0" w:line="240" w:lineRule="auto"/>
      </w:pPr>
      <w:r>
        <w:separator/>
      </w:r>
    </w:p>
  </w:endnote>
  <w:endnote w:type="continuationSeparator" w:id="0">
    <w:p w14:paraId="1CE03F79" w14:textId="77777777" w:rsidR="00F27711" w:rsidRDefault="00F27711" w:rsidP="002C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89BA" w14:textId="77777777" w:rsidR="00F27711" w:rsidRDefault="00F27711" w:rsidP="002C3073">
      <w:pPr>
        <w:spacing w:after="0" w:line="240" w:lineRule="auto"/>
      </w:pPr>
      <w:r>
        <w:separator/>
      </w:r>
    </w:p>
  </w:footnote>
  <w:footnote w:type="continuationSeparator" w:id="0">
    <w:p w14:paraId="35720F4F" w14:textId="77777777" w:rsidR="00F27711" w:rsidRDefault="00F27711" w:rsidP="002C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7172"/>
      <w:docPartObj>
        <w:docPartGallery w:val="Page Numbers (Top of Page)"/>
        <w:docPartUnique/>
      </w:docPartObj>
    </w:sdtPr>
    <w:sdtContent>
      <w:p w14:paraId="221BD700" w14:textId="77777777" w:rsidR="002C3073" w:rsidRDefault="004E39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3F298" w14:textId="77777777" w:rsidR="002C3073" w:rsidRDefault="002C30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711"/>
    <w:multiLevelType w:val="hybridMultilevel"/>
    <w:tmpl w:val="DBFCEFDE"/>
    <w:lvl w:ilvl="0" w:tplc="4A227B70">
      <w:start w:val="1"/>
      <w:numFmt w:val="decimal"/>
      <w:lvlText w:val="%1."/>
      <w:lvlJc w:val="left"/>
      <w:pPr>
        <w:ind w:left="151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34C4"/>
    <w:multiLevelType w:val="hybridMultilevel"/>
    <w:tmpl w:val="EBAE0694"/>
    <w:lvl w:ilvl="0" w:tplc="8662BF8C">
      <w:start w:val="1"/>
      <w:numFmt w:val="decimal"/>
      <w:lvlText w:val="%1."/>
      <w:lvlJc w:val="left"/>
      <w:pPr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FE48DF"/>
    <w:multiLevelType w:val="hybridMultilevel"/>
    <w:tmpl w:val="AEB8549C"/>
    <w:lvl w:ilvl="0" w:tplc="6ECAD9E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943BE"/>
    <w:multiLevelType w:val="hybridMultilevel"/>
    <w:tmpl w:val="247C30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E85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61340F"/>
    <w:multiLevelType w:val="hybridMultilevel"/>
    <w:tmpl w:val="DBFCEFDE"/>
    <w:lvl w:ilvl="0" w:tplc="4A227B70">
      <w:start w:val="1"/>
      <w:numFmt w:val="decimal"/>
      <w:lvlText w:val="%1."/>
      <w:lvlJc w:val="left"/>
      <w:pPr>
        <w:ind w:left="151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63A49"/>
    <w:multiLevelType w:val="hybridMultilevel"/>
    <w:tmpl w:val="7F10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03BD2"/>
    <w:multiLevelType w:val="hybridMultilevel"/>
    <w:tmpl w:val="5822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57D79"/>
    <w:multiLevelType w:val="hybridMultilevel"/>
    <w:tmpl w:val="FA8A3DFA"/>
    <w:lvl w:ilvl="0" w:tplc="9D28822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427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535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6391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790733">
    <w:abstractNumId w:val="1"/>
  </w:num>
  <w:num w:numId="5" w16cid:durableId="247274493">
    <w:abstractNumId w:val="0"/>
  </w:num>
  <w:num w:numId="6" w16cid:durableId="1045106588">
    <w:abstractNumId w:val="7"/>
  </w:num>
  <w:num w:numId="7" w16cid:durableId="1316450591">
    <w:abstractNumId w:val="6"/>
  </w:num>
  <w:num w:numId="8" w16cid:durableId="773936557">
    <w:abstractNumId w:val="4"/>
  </w:num>
  <w:num w:numId="9" w16cid:durableId="1491945291">
    <w:abstractNumId w:val="3"/>
  </w:num>
  <w:num w:numId="10" w16cid:durableId="1288270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trackedChange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CB"/>
    <w:rsid w:val="00002E4F"/>
    <w:rsid w:val="000036C5"/>
    <w:rsid w:val="00037B44"/>
    <w:rsid w:val="0006526F"/>
    <w:rsid w:val="0008452A"/>
    <w:rsid w:val="000A633E"/>
    <w:rsid w:val="000B5C22"/>
    <w:rsid w:val="000C6028"/>
    <w:rsid w:val="000D16F2"/>
    <w:rsid w:val="000F0292"/>
    <w:rsid w:val="0012327E"/>
    <w:rsid w:val="00175BC9"/>
    <w:rsid w:val="001A1EC4"/>
    <w:rsid w:val="001D597A"/>
    <w:rsid w:val="001D5CBC"/>
    <w:rsid w:val="001E421A"/>
    <w:rsid w:val="0026212D"/>
    <w:rsid w:val="002A24D5"/>
    <w:rsid w:val="002A7D99"/>
    <w:rsid w:val="002C3073"/>
    <w:rsid w:val="002E0005"/>
    <w:rsid w:val="00301643"/>
    <w:rsid w:val="003052FD"/>
    <w:rsid w:val="003206CB"/>
    <w:rsid w:val="00327720"/>
    <w:rsid w:val="003471D5"/>
    <w:rsid w:val="003860AF"/>
    <w:rsid w:val="003C3D64"/>
    <w:rsid w:val="003E108D"/>
    <w:rsid w:val="0040691A"/>
    <w:rsid w:val="004078BF"/>
    <w:rsid w:val="00427A1F"/>
    <w:rsid w:val="004E396C"/>
    <w:rsid w:val="004E7882"/>
    <w:rsid w:val="005302EF"/>
    <w:rsid w:val="00543198"/>
    <w:rsid w:val="00557179"/>
    <w:rsid w:val="00562E59"/>
    <w:rsid w:val="005B5CF5"/>
    <w:rsid w:val="00603FD5"/>
    <w:rsid w:val="00613DC8"/>
    <w:rsid w:val="00642DB1"/>
    <w:rsid w:val="0066206A"/>
    <w:rsid w:val="006644DF"/>
    <w:rsid w:val="0069159A"/>
    <w:rsid w:val="00695E3F"/>
    <w:rsid w:val="006A00C7"/>
    <w:rsid w:val="006D71DA"/>
    <w:rsid w:val="00751B39"/>
    <w:rsid w:val="0075511A"/>
    <w:rsid w:val="00780AF5"/>
    <w:rsid w:val="007B3A49"/>
    <w:rsid w:val="007B3F7F"/>
    <w:rsid w:val="007B6036"/>
    <w:rsid w:val="007C2497"/>
    <w:rsid w:val="007F54D7"/>
    <w:rsid w:val="008017A3"/>
    <w:rsid w:val="008313FF"/>
    <w:rsid w:val="008363D1"/>
    <w:rsid w:val="00885F87"/>
    <w:rsid w:val="008B03BB"/>
    <w:rsid w:val="008B0B1F"/>
    <w:rsid w:val="0091184C"/>
    <w:rsid w:val="0096595B"/>
    <w:rsid w:val="0099168E"/>
    <w:rsid w:val="0099784B"/>
    <w:rsid w:val="009B57D8"/>
    <w:rsid w:val="009D549D"/>
    <w:rsid w:val="009F2570"/>
    <w:rsid w:val="00A02118"/>
    <w:rsid w:val="00A0782C"/>
    <w:rsid w:val="00A126C9"/>
    <w:rsid w:val="00A73CC8"/>
    <w:rsid w:val="00A85CE6"/>
    <w:rsid w:val="00A91F88"/>
    <w:rsid w:val="00AB59B7"/>
    <w:rsid w:val="00AC3B15"/>
    <w:rsid w:val="00AF5F73"/>
    <w:rsid w:val="00B06993"/>
    <w:rsid w:val="00B40CFD"/>
    <w:rsid w:val="00B436BE"/>
    <w:rsid w:val="00B46DD2"/>
    <w:rsid w:val="00B5553C"/>
    <w:rsid w:val="00B62CCA"/>
    <w:rsid w:val="00B8128F"/>
    <w:rsid w:val="00B9795F"/>
    <w:rsid w:val="00BA0B99"/>
    <w:rsid w:val="00BA4C1B"/>
    <w:rsid w:val="00BB3467"/>
    <w:rsid w:val="00C34A3C"/>
    <w:rsid w:val="00C5205E"/>
    <w:rsid w:val="00C7262A"/>
    <w:rsid w:val="00CC226C"/>
    <w:rsid w:val="00D03B22"/>
    <w:rsid w:val="00D5308D"/>
    <w:rsid w:val="00D57ABA"/>
    <w:rsid w:val="00DA6711"/>
    <w:rsid w:val="00DB577E"/>
    <w:rsid w:val="00DC1FD6"/>
    <w:rsid w:val="00E2781E"/>
    <w:rsid w:val="00E34C24"/>
    <w:rsid w:val="00E74245"/>
    <w:rsid w:val="00E77D14"/>
    <w:rsid w:val="00EE51A6"/>
    <w:rsid w:val="00F103A9"/>
    <w:rsid w:val="00F12966"/>
    <w:rsid w:val="00F27711"/>
    <w:rsid w:val="00F35F77"/>
    <w:rsid w:val="00F4216B"/>
    <w:rsid w:val="00F606AB"/>
    <w:rsid w:val="00F668B5"/>
    <w:rsid w:val="00F73840"/>
    <w:rsid w:val="00F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764F"/>
  <w15:docId w15:val="{DE679028-6F84-4DD5-922A-2786E33C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073"/>
  </w:style>
  <w:style w:type="paragraph" w:styleId="a7">
    <w:name w:val="footer"/>
    <w:basedOn w:val="a"/>
    <w:link w:val="a8"/>
    <w:uiPriority w:val="99"/>
    <w:semiHidden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3073"/>
  </w:style>
  <w:style w:type="character" w:styleId="a9">
    <w:name w:val="Hyperlink"/>
    <w:basedOn w:val="a0"/>
    <w:semiHidden/>
    <w:unhideWhenUsed/>
    <w:rsid w:val="00543198"/>
    <w:rPr>
      <w:color w:val="0066CC"/>
      <w:u w:val="single"/>
    </w:rPr>
  </w:style>
  <w:style w:type="paragraph" w:customStyle="1" w:styleId="ConsPlusNormal">
    <w:name w:val="ConsPlusNormal"/>
    <w:rsid w:val="005431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6">
    <w:name w:val="Основной текст (6)_"/>
    <w:basedOn w:val="a0"/>
    <w:link w:val="60"/>
    <w:locked/>
    <w:rsid w:val="005431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3198"/>
    <w:pPr>
      <w:widowControl w:val="0"/>
      <w:shd w:val="clear" w:color="auto" w:fill="FFFFFF"/>
      <w:spacing w:after="780" w:line="274" w:lineRule="exact"/>
    </w:pPr>
    <w:rPr>
      <w:rFonts w:ascii="Times New Roman" w:eastAsia="Times New Roman" w:hAnsi="Times New Roman" w:cs="Times New Roman"/>
    </w:rPr>
  </w:style>
  <w:style w:type="character" w:customStyle="1" w:styleId="29">
    <w:name w:val="Основной текст (2) + 9"/>
    <w:aliases w:val="5 pt"/>
    <w:basedOn w:val="a0"/>
    <w:rsid w:val="005431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F12966"/>
    <w:pPr>
      <w:ind w:left="720"/>
      <w:contextualSpacing/>
    </w:pPr>
    <w:rPr>
      <w:rFonts w:eastAsiaTheme="minorHAnsi"/>
      <w:lang w:eastAsia="en-US"/>
    </w:rPr>
  </w:style>
  <w:style w:type="paragraph" w:customStyle="1" w:styleId="Preformat">
    <w:name w:val="Preformat"/>
    <w:link w:val="Preformat0"/>
    <w:rsid w:val="00F129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eformat0">
    <w:name w:val="Preformat Знак"/>
    <w:basedOn w:val="a0"/>
    <w:link w:val="Preformat"/>
    <w:rsid w:val="00F12966"/>
    <w:rPr>
      <w:rFonts w:ascii="Courier New" w:eastAsia="Times New Roman" w:hAnsi="Courier New" w:cs="Times New Roman"/>
      <w:sz w:val="20"/>
      <w:szCs w:val="20"/>
    </w:rPr>
  </w:style>
  <w:style w:type="character" w:styleId="ab">
    <w:name w:val="Strong"/>
    <w:basedOn w:val="a0"/>
    <w:qFormat/>
    <w:rsid w:val="00F12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y\Application%20Data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2B58-222A-46A1-8A98-F8596B4E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Настя Горшкова</cp:lastModifiedBy>
  <cp:revision>7</cp:revision>
  <cp:lastPrinted>2026-02-11T09:37:00Z</cp:lastPrinted>
  <dcterms:created xsi:type="dcterms:W3CDTF">2026-02-11T07:50:00Z</dcterms:created>
  <dcterms:modified xsi:type="dcterms:W3CDTF">2026-02-11T09:49:00Z</dcterms:modified>
</cp:coreProperties>
</file>